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101" w:rsidRDefault="00261101" w:rsidP="00284DEE">
      <w:pPr>
        <w:pStyle w:val="ccAllegato"/>
        <w:ind w:left="0" w:firstLine="0"/>
      </w:pPr>
    </w:p>
    <w:p w:rsidR="00261101" w:rsidRDefault="00261101" w:rsidP="00284DEE">
      <w:pPr>
        <w:pStyle w:val="ccAllegato"/>
        <w:ind w:left="0" w:firstLine="0"/>
      </w:pPr>
    </w:p>
    <w:p w:rsidR="00261101" w:rsidRDefault="00261101" w:rsidP="00284DEE">
      <w:pPr>
        <w:pStyle w:val="ccAllegato"/>
        <w:ind w:left="0" w:firstLine="0"/>
      </w:pPr>
    </w:p>
    <w:p w:rsidR="00506BB2" w:rsidRDefault="00506BB2" w:rsidP="00506BB2">
      <w:pPr>
        <w:jc w:val="center"/>
        <w:rPr>
          <w:b/>
        </w:rPr>
      </w:pPr>
      <w:r>
        <w:rPr>
          <w:b/>
        </w:rPr>
        <w:t>CONTRATTO DI PRESTAZIONE D'OPERA PROFESSIONALE</w:t>
      </w:r>
      <w:r w:rsidR="003E3345">
        <w:rPr>
          <w:b/>
        </w:rPr>
        <w:t xml:space="preserve"> A TITOLO GRATUITO</w:t>
      </w:r>
    </w:p>
    <w:p w:rsidR="00506BB2" w:rsidRDefault="00506BB2" w:rsidP="00506BB2">
      <w:pPr>
        <w:jc w:val="center"/>
      </w:pPr>
      <w:r>
        <w:rPr>
          <w:b/>
        </w:rPr>
        <w:t xml:space="preserve">PROGETTO </w:t>
      </w:r>
      <w:r w:rsidR="003E3345">
        <w:rPr>
          <w:b/>
        </w:rPr>
        <w:t>…………………</w:t>
      </w:r>
      <w:proofErr w:type="gramStart"/>
      <w:r w:rsidR="003E3345">
        <w:rPr>
          <w:b/>
        </w:rPr>
        <w:t>…….</w:t>
      </w:r>
      <w:proofErr w:type="gramEnd"/>
      <w:r w:rsidR="003E3345">
        <w:rPr>
          <w:b/>
        </w:rPr>
        <w:t>.</w:t>
      </w:r>
    </w:p>
    <w:p w:rsidR="00506BB2" w:rsidRDefault="00506BB2" w:rsidP="00506BB2">
      <w:pPr>
        <w:jc w:val="both"/>
      </w:pPr>
      <w:r>
        <w:t xml:space="preserve">l’Istituto Comprensivo </w:t>
      </w:r>
      <w:r w:rsidR="003E3345">
        <w:t xml:space="preserve">“L. SCIASCIA” TALSANO-TARANTO c.f. 90129000734 </w:t>
      </w:r>
      <w:r>
        <w:t xml:space="preserve">rappresentato legalmente dalla Dott.ssa Annunziata Carrera, Dirigente Scolastico, domiciliata per la sua carica presso il sopra citato Istituto, sito a </w:t>
      </w:r>
      <w:r w:rsidR="003E3345">
        <w:t xml:space="preserve"> Talsano- Taranto via Martini 2/4</w:t>
      </w:r>
    </w:p>
    <w:p w:rsidR="003E3345" w:rsidRDefault="003E3345" w:rsidP="00506BB2">
      <w:pPr>
        <w:jc w:val="both"/>
      </w:pPr>
    </w:p>
    <w:p w:rsidR="00506BB2" w:rsidRDefault="00506BB2" w:rsidP="00506BB2">
      <w:pPr>
        <w:jc w:val="center"/>
      </w:pPr>
      <w:r>
        <w:t>E</w:t>
      </w:r>
    </w:p>
    <w:p w:rsidR="00506BB2" w:rsidRDefault="00506BB2" w:rsidP="00506BB2">
      <w:pPr>
        <w:jc w:val="both"/>
      </w:pPr>
      <w:r>
        <w:t>la Sig.ra</w:t>
      </w:r>
      <w:r w:rsidR="003E3345">
        <w:t>/</w:t>
      </w:r>
      <w:proofErr w:type="spellStart"/>
      <w:r w:rsidR="003E3345">
        <w:t>Sign</w:t>
      </w:r>
      <w:proofErr w:type="spellEnd"/>
      <w:r w:rsidR="003E3345">
        <w:t xml:space="preserve">. </w:t>
      </w:r>
      <w:r>
        <w:t xml:space="preserve"> </w:t>
      </w:r>
      <w:r w:rsidR="003E3345">
        <w:t>…………</w:t>
      </w:r>
      <w:r>
        <w:t>nat</w:t>
      </w:r>
      <w:r w:rsidR="003E3345">
        <w:t>o/a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="003E3345">
        <w:t xml:space="preserve">……………………. </w:t>
      </w:r>
      <w:r>
        <w:t xml:space="preserve">il </w:t>
      </w:r>
      <w:r w:rsidR="003E3345">
        <w:t>…………………</w:t>
      </w:r>
      <w:r>
        <w:t xml:space="preserve"> residente in V</w:t>
      </w:r>
      <w:r w:rsidRPr="00A74E82">
        <w:t xml:space="preserve">ia </w:t>
      </w:r>
      <w:r w:rsidR="003E3345">
        <w:t>………………</w:t>
      </w:r>
      <w:proofErr w:type="gramStart"/>
      <w:r w:rsidR="003E3345">
        <w:t>…….</w:t>
      </w:r>
      <w:proofErr w:type="gramEnd"/>
      <w:r w:rsidR="003E3345">
        <w:t>.</w:t>
      </w:r>
      <w:r w:rsidRPr="00A74E82">
        <w:t xml:space="preserve"> </w:t>
      </w:r>
      <w:r w:rsidR="003E3345">
        <w:t>comune………</w:t>
      </w:r>
      <w:proofErr w:type="gramStart"/>
      <w:r w:rsidR="003E3345">
        <w:t>…….</w:t>
      </w:r>
      <w:proofErr w:type="gramEnd"/>
      <w:r w:rsidR="003E3345">
        <w:t>provincia……………….</w:t>
      </w:r>
      <w:r>
        <w:t xml:space="preserve">C.F. </w:t>
      </w:r>
    </w:p>
    <w:p w:rsidR="00506BB2" w:rsidRDefault="00506BB2" w:rsidP="00506BB2">
      <w:pPr>
        <w:jc w:val="center"/>
      </w:pPr>
      <w:r>
        <w:t>PREMESSO</w:t>
      </w:r>
    </w:p>
    <w:p w:rsidR="00506BB2" w:rsidRDefault="00506BB2" w:rsidP="00506BB2">
      <w:pPr>
        <w:jc w:val="both"/>
      </w:pPr>
      <w:r>
        <w:t>- che l’art. 40 della legge 27 dicembre 1997, n. 449 consente la stipulazione di contratti a prestazione d’opera con esperti per particolari attività ed insegnamenti, per sperimentazioni didattiche ed ordinamentali, per l’ampliamento dell’offerta formativa e per l’avvio dell’autonomia scolastica;</w:t>
      </w:r>
    </w:p>
    <w:p w:rsidR="00506BB2" w:rsidRDefault="00506BB2" w:rsidP="00506BB2">
      <w:pPr>
        <w:jc w:val="both"/>
      </w:pPr>
      <w:r>
        <w:t>- che il Decreto n. 129 del 28/08/2018 art. 44 c. 4 attribuisce al Dirigente Scolastico la facoltà di avvalersi di esperti esterni per particolari competenze professionali;</w:t>
      </w:r>
    </w:p>
    <w:p w:rsidR="00506BB2" w:rsidRDefault="00506BB2" w:rsidP="00506BB2">
      <w:pPr>
        <w:jc w:val="both"/>
      </w:pPr>
      <w:r>
        <w:t>- che la Legge 440/97 ha istituito il fondo per l’arricchimento e l’ampliamento dell’offerta formativa per gli interventi perequativi;</w:t>
      </w:r>
    </w:p>
    <w:p w:rsidR="00506BB2" w:rsidRDefault="00506BB2" w:rsidP="00506BB2">
      <w:pPr>
        <w:jc w:val="both"/>
      </w:pPr>
      <w:r>
        <w:t>- che l’Istituto Comprensivo “</w:t>
      </w:r>
      <w:r w:rsidR="003E3345">
        <w:t xml:space="preserve">L. Sciascia” di Talsano-Taranto </w:t>
      </w:r>
      <w:r>
        <w:t xml:space="preserve">ha predisposto un progetto </w:t>
      </w:r>
      <w:r w:rsidR="003E3345">
        <w:t>dal titolo………………</w:t>
      </w:r>
      <w:proofErr w:type="gramStart"/>
      <w:r w:rsidR="003E3345">
        <w:t>…….</w:t>
      </w:r>
      <w:proofErr w:type="gramEnd"/>
      <w:r w:rsidR="003E3345">
        <w:t>.</w:t>
      </w:r>
      <w:r>
        <w:t xml:space="preserve"> rivolto agli alunni delle classi della scuola </w:t>
      </w:r>
      <w:r w:rsidR="003E3345">
        <w:t>Infanzia/</w:t>
      </w:r>
      <w:r>
        <w:t>Primaria</w:t>
      </w:r>
      <w:r w:rsidR="003E3345">
        <w:t>/Secondaria, plesso……</w:t>
      </w:r>
      <w:proofErr w:type="gramStart"/>
      <w:r w:rsidR="003E3345">
        <w:t>…….</w:t>
      </w:r>
      <w:proofErr w:type="gramEnd"/>
      <w:r w:rsidR="003E3345">
        <w:t>classe……………</w:t>
      </w:r>
    </w:p>
    <w:p w:rsidR="00506BB2" w:rsidRDefault="00506BB2" w:rsidP="00506BB2">
      <w:pPr>
        <w:jc w:val="both"/>
      </w:pPr>
      <w:r>
        <w:t>- che per la realizzazione del progetto si rende necessario il ricorso ad esperti esterni, non essendo presenti nella scuola docenti in possesso della specifica competenza professionale;</w:t>
      </w:r>
    </w:p>
    <w:p w:rsidR="00506BB2" w:rsidRDefault="00506BB2" w:rsidP="00506BB2">
      <w:pPr>
        <w:jc w:val="both"/>
      </w:pPr>
      <w:r>
        <w:t>- che è stata</w:t>
      </w:r>
      <w:r w:rsidR="00832E83">
        <w:t>/o</w:t>
      </w:r>
      <w:r>
        <w:t xml:space="preserve"> individuata</w:t>
      </w:r>
      <w:r w:rsidR="00832E83">
        <w:t>/o</w:t>
      </w:r>
      <w:r>
        <w:t xml:space="preserve"> come destinataria del presente contratto la Sig.ra</w:t>
      </w:r>
      <w:r w:rsidR="00832E83">
        <w:t>/</w:t>
      </w:r>
      <w:proofErr w:type="spellStart"/>
      <w:r w:rsidR="00832E83">
        <w:t>Sign</w:t>
      </w:r>
      <w:proofErr w:type="spellEnd"/>
      <w:r w:rsidR="00832E83">
        <w:t>.</w:t>
      </w:r>
    </w:p>
    <w:p w:rsidR="00506BB2" w:rsidRDefault="00506BB2" w:rsidP="00506BB2">
      <w:pPr>
        <w:jc w:val="center"/>
      </w:pPr>
      <w:r>
        <w:t>SI CONVIENE E SI STIPULA</w:t>
      </w:r>
    </w:p>
    <w:p w:rsidR="00506BB2" w:rsidRDefault="00506BB2" w:rsidP="00506BB2">
      <w:pPr>
        <w:jc w:val="center"/>
      </w:pPr>
      <w:r>
        <w:t>il presente contratto di prestazione d’opera professionale, di cui le premesse costituiscono parte integrante, è valevole esclusivamente nel periodo dello svolgimento del progetto;</w:t>
      </w:r>
    </w:p>
    <w:p w:rsidR="00EB2F13" w:rsidRDefault="00506BB2" w:rsidP="00506BB2">
      <w:pPr>
        <w:jc w:val="both"/>
      </w:pPr>
      <w:r>
        <w:t>- Art. 1 – L'esperto si impegna a prestare la propria opera per l’Istituto Comprensivo “</w:t>
      </w:r>
      <w:r w:rsidR="00832E83">
        <w:t>L. Sciascia” di Talsano-</w:t>
      </w:r>
      <w:r w:rsidR="00EB2F13">
        <w:t>Taranto</w:t>
      </w:r>
    </w:p>
    <w:p w:rsidR="00EB2F13" w:rsidRDefault="00506BB2" w:rsidP="00506BB2">
      <w:pPr>
        <w:jc w:val="both"/>
        <w:rPr>
          <w:u w:val="single"/>
        </w:rPr>
      </w:pPr>
      <w:r>
        <w:rPr>
          <w:u w:val="single"/>
        </w:rPr>
        <w:lastRenderedPageBreak/>
        <w:t xml:space="preserve">nei giorni </w:t>
      </w:r>
      <w:r w:rsidR="00EB2F13">
        <w:rPr>
          <w:u w:val="single"/>
        </w:rPr>
        <w:t>………………</w:t>
      </w:r>
    </w:p>
    <w:p w:rsidR="00506BB2" w:rsidRDefault="00506BB2" w:rsidP="00506BB2">
      <w:pPr>
        <w:jc w:val="both"/>
      </w:pPr>
      <w:r>
        <w:t>- Art. 2 – la prestazione d’opera è a titolo gratuito;</w:t>
      </w:r>
    </w:p>
    <w:p w:rsidR="00506BB2" w:rsidRDefault="00506BB2" w:rsidP="00506BB2">
      <w:pPr>
        <w:jc w:val="both"/>
      </w:pPr>
      <w:r>
        <w:t>- Art. 3 – Il presente contratto non dà luogo a trattamento previdenziale;</w:t>
      </w:r>
    </w:p>
    <w:p w:rsidR="00506BB2" w:rsidRDefault="00506BB2" w:rsidP="00506BB2">
      <w:pPr>
        <w:jc w:val="both"/>
      </w:pPr>
      <w:r>
        <w:t>- Art. 4 – Il presente contratto si risolve automaticamente senza preavviso al termine degli incontri programmati.</w:t>
      </w:r>
    </w:p>
    <w:p w:rsidR="00506BB2" w:rsidRDefault="00506BB2" w:rsidP="00506BB2">
      <w:pPr>
        <w:jc w:val="both"/>
      </w:pPr>
      <w:r>
        <w:t xml:space="preserve">- Art. 5 - Qualsiasi controversia relativa alla interpretazione, applicazione ed esecuzione del presente contratto è demandata alla competenza del foro di </w:t>
      </w:r>
      <w:r w:rsidR="00EB2F13">
        <w:t>Taranto.</w:t>
      </w:r>
    </w:p>
    <w:p w:rsidR="00506BB2" w:rsidRDefault="00506BB2" w:rsidP="00506BB2">
      <w:pPr>
        <w:ind w:left="720"/>
      </w:pPr>
    </w:p>
    <w:p w:rsidR="00506BB2" w:rsidRDefault="00506BB2" w:rsidP="00506BB2">
      <w:pPr>
        <w:ind w:left="720"/>
      </w:pPr>
    </w:p>
    <w:p w:rsidR="00506BB2" w:rsidRDefault="00506BB2" w:rsidP="00506BB2">
      <w:pPr>
        <w:ind w:left="720"/>
      </w:pPr>
    </w:p>
    <w:p w:rsidR="00506BB2" w:rsidRDefault="00506BB2" w:rsidP="00506BB2">
      <w:pPr>
        <w:ind w:left="4320"/>
        <w:jc w:val="center"/>
      </w:pPr>
      <w:r>
        <w:t>Documento firmato digitalmente</w:t>
      </w:r>
    </w:p>
    <w:p w:rsidR="00506BB2" w:rsidRDefault="00506BB2" w:rsidP="00EB2F13">
      <w:r>
        <w:t xml:space="preserve"> Il Contraente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Dirigente Scolastico</w:t>
      </w:r>
    </w:p>
    <w:p w:rsidR="00506BB2" w:rsidRDefault="00506BB2" w:rsidP="00506BB2">
      <w:pPr>
        <w:ind w:left="720"/>
      </w:pPr>
      <w:r>
        <w:t>Sig.ra</w:t>
      </w:r>
      <w:r>
        <w:tab/>
      </w:r>
      <w:r>
        <w:tab/>
      </w:r>
      <w:r>
        <w:tab/>
      </w:r>
      <w:r>
        <w:tab/>
      </w:r>
      <w:r>
        <w:tab/>
      </w:r>
      <w:r w:rsidR="003E3345">
        <w:t xml:space="preserve">                             </w:t>
      </w:r>
      <w:r>
        <w:t xml:space="preserve">        Dott.ssa Annunziata Carrera</w:t>
      </w:r>
    </w:p>
    <w:p w:rsidR="00506BB2" w:rsidRDefault="00506BB2" w:rsidP="00506BB2">
      <w:pPr>
        <w:ind w:left="4320"/>
        <w:jc w:val="center"/>
      </w:pPr>
    </w:p>
    <w:p w:rsidR="00506BB2" w:rsidRDefault="00506BB2" w:rsidP="00506BB2">
      <w:pPr>
        <w:ind w:left="4320"/>
        <w:jc w:val="center"/>
      </w:pPr>
    </w:p>
    <w:p w:rsidR="00506BB2" w:rsidRDefault="00506BB2" w:rsidP="00506BB2">
      <w:pPr>
        <w:ind w:left="5760"/>
      </w:pPr>
      <w:r>
        <w:t xml:space="preserve">  </w:t>
      </w:r>
    </w:p>
    <w:p w:rsidR="00506BB2" w:rsidRDefault="00506BB2" w:rsidP="00506BB2">
      <w:pPr>
        <w:jc w:val="center"/>
      </w:pPr>
    </w:p>
    <w:p w:rsidR="00261101" w:rsidRDefault="00261101" w:rsidP="00284DEE">
      <w:pPr>
        <w:pStyle w:val="ccAllegato"/>
        <w:ind w:left="0" w:firstLine="0"/>
      </w:pPr>
    </w:p>
    <w:p w:rsidR="00261101" w:rsidRDefault="00261101" w:rsidP="00284DEE">
      <w:pPr>
        <w:pStyle w:val="ccAllegato"/>
        <w:ind w:left="0" w:firstLine="0"/>
      </w:pPr>
    </w:p>
    <w:p w:rsidR="00261101" w:rsidRDefault="00261101" w:rsidP="00284DEE">
      <w:pPr>
        <w:pStyle w:val="ccAllegato"/>
        <w:ind w:left="0" w:firstLine="0"/>
      </w:pPr>
    </w:p>
    <w:p w:rsidR="00261101" w:rsidRDefault="00261101" w:rsidP="00284DEE">
      <w:pPr>
        <w:pStyle w:val="ccAllegato"/>
        <w:ind w:left="0" w:firstLine="0"/>
      </w:pPr>
    </w:p>
    <w:p w:rsidR="00261101" w:rsidRDefault="00261101" w:rsidP="00284DEE">
      <w:pPr>
        <w:pStyle w:val="ccAllegato"/>
        <w:ind w:left="0" w:firstLine="0"/>
      </w:pPr>
    </w:p>
    <w:p w:rsidR="00261101" w:rsidRPr="00261101" w:rsidRDefault="00261101" w:rsidP="00261101">
      <w:pPr>
        <w:pStyle w:val="ccAllegato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61101" w:rsidRPr="00261101" w:rsidRDefault="00261101" w:rsidP="00E735FD">
      <w:pPr>
        <w:pStyle w:val="ccAllegato"/>
        <w:spacing w:after="0"/>
        <w:ind w:left="0" w:right="-525" w:firstLine="0"/>
        <w:rPr>
          <w:rFonts w:asciiTheme="minorHAnsi" w:hAnsiTheme="minorHAnsi" w:cstheme="minorHAnsi"/>
          <w:sz w:val="22"/>
          <w:szCs w:val="22"/>
        </w:rPr>
      </w:pPr>
    </w:p>
    <w:sectPr w:rsidR="00261101" w:rsidRPr="00261101" w:rsidSect="00261101">
      <w:headerReference w:type="first" r:id="rId9"/>
      <w:pgSz w:w="11907" w:h="16839"/>
      <w:pgMar w:top="2232" w:right="1275" w:bottom="108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755" w:rsidRDefault="00E86755">
      <w:r>
        <w:separator/>
      </w:r>
    </w:p>
  </w:endnote>
  <w:endnote w:type="continuationSeparator" w:id="0">
    <w:p w:rsidR="00E86755" w:rsidRDefault="00E8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755" w:rsidRDefault="00E86755">
      <w:r>
        <w:separator/>
      </w:r>
    </w:p>
  </w:footnote>
  <w:footnote w:type="continuationSeparator" w:id="0">
    <w:p w:rsidR="00E86755" w:rsidRDefault="00E8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45A" w:rsidRDefault="00C17AE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64BB0" wp14:editId="5353712F">
              <wp:simplePos x="0" y="0"/>
              <wp:positionH relativeFrom="column">
                <wp:posOffset>2540</wp:posOffset>
              </wp:positionH>
              <wp:positionV relativeFrom="paragraph">
                <wp:posOffset>866775</wp:posOffset>
              </wp:positionV>
              <wp:extent cx="6257925" cy="635"/>
              <wp:effectExtent l="9525" t="9525" r="9525" b="889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70C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.2pt;margin-top:68.25pt;width:49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" strokecolor="#0070c0"/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0729817F" wp14:editId="571684D2">
              <wp:simplePos x="0" y="0"/>
              <wp:positionH relativeFrom="page">
                <wp:posOffset>205740</wp:posOffset>
              </wp:positionH>
              <wp:positionV relativeFrom="page">
                <wp:posOffset>219710</wp:posOffset>
              </wp:positionV>
              <wp:extent cx="7166610" cy="1503045"/>
              <wp:effectExtent l="0" t="635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7166610" cy="150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32705" w:rsidRPr="00B32705" w:rsidRDefault="00B32705" w:rsidP="00867643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  <w:i/>
                            </w:rPr>
                          </w:pPr>
                          <w:r w:rsidRPr="00B32705">
                            <w:rPr>
                              <w:rFonts w:ascii="Monotype Corsiva" w:hAnsi="Monotype Corsiva"/>
                              <w:b/>
                              <w:bCs/>
                              <w:i/>
                            </w:rPr>
                            <w:t>Ministero dell’Istruzione</w:t>
                          </w:r>
                          <w:r w:rsidR="007A07D1">
                            <w:rPr>
                              <w:rFonts w:ascii="Monotype Corsiva" w:hAnsi="Monotype Corsiva"/>
                              <w:b/>
                              <w:bCs/>
                              <w:i/>
                            </w:rPr>
                            <w:t xml:space="preserve">, </w:t>
                          </w:r>
                          <w:proofErr w:type="gramStart"/>
                          <w:r w:rsidR="007A07D1">
                            <w:rPr>
                              <w:rFonts w:ascii="Monotype Corsiva" w:hAnsi="Monotype Corsiva"/>
                              <w:b/>
                              <w:bCs/>
                              <w:i/>
                            </w:rPr>
                            <w:t>dell’</w:t>
                          </w:r>
                          <w:r w:rsidR="00261101">
                            <w:rPr>
                              <w:rFonts w:ascii="Monotype Corsiva" w:hAnsi="Monotype Corsiva"/>
                              <w:b/>
                              <w:bCs/>
                              <w:i/>
                            </w:rPr>
                            <w:t xml:space="preserve"> Univers</w:t>
                          </w:r>
                          <w:r w:rsidR="00C17AEB">
                            <w:rPr>
                              <w:rFonts w:ascii="Monotype Corsiva" w:hAnsi="Monotype Corsiva"/>
                              <w:b/>
                              <w:bCs/>
                              <w:i/>
                            </w:rPr>
                            <w:t>i</w:t>
                          </w:r>
                          <w:r w:rsidR="00261101">
                            <w:rPr>
                              <w:rFonts w:ascii="Monotype Corsiva" w:hAnsi="Monotype Corsiva"/>
                              <w:b/>
                              <w:bCs/>
                              <w:i/>
                            </w:rPr>
                            <w:t>tà</w:t>
                          </w:r>
                          <w:proofErr w:type="gramEnd"/>
                          <w:r w:rsidR="00261101">
                            <w:rPr>
                              <w:rFonts w:ascii="Monotype Corsiva" w:hAnsi="Monotype Corsiva"/>
                              <w:b/>
                              <w:bCs/>
                              <w:i/>
                            </w:rPr>
                            <w:t xml:space="preserve"> </w:t>
                          </w:r>
                          <w:r w:rsidR="0010201E">
                            <w:rPr>
                              <w:rFonts w:ascii="Monotype Corsiva" w:hAnsi="Monotype Corsiva"/>
                              <w:b/>
                              <w:bCs/>
                              <w:i/>
                            </w:rPr>
                            <w:t>e della Ricerca</w:t>
                          </w:r>
                        </w:p>
                        <w:p w:rsidR="00B32705" w:rsidRPr="0010201E" w:rsidRDefault="00B32705" w:rsidP="007A07D1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w:pPr>
                          <w:r w:rsidRPr="00B32705">
                            <w:rPr>
                              <w:rFonts w:ascii="Monotype Corsiva" w:hAnsi="Monotype Corsiva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  <w:t xml:space="preserve">Istituto </w:t>
                          </w:r>
                          <w:proofErr w:type="gramStart"/>
                          <w:r w:rsidRPr="00B32705">
                            <w:rPr>
                              <w:rFonts w:ascii="Monotype Corsiva" w:hAnsi="Monotype Corsiva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  <w:t>Comprensivo</w:t>
                          </w:r>
                          <w:r w:rsidR="00C17AEB">
                            <w:rPr>
                              <w:rFonts w:ascii="Monotype Corsiva" w:hAnsi="Monotype Corsiva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32705">
                            <w:rPr>
                              <w:rFonts w:ascii="Monotype Corsiva" w:hAnsi="Monotype Corsiva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  <w:t>”</w:t>
                          </w:r>
                          <w:r w:rsidRPr="0010201E">
                            <w:rPr>
                              <w:rFonts w:ascii="Monotype Corsiva" w:hAnsi="Monotype Corsiva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  <w:t>Leonardo</w:t>
                          </w:r>
                          <w:proofErr w:type="gramEnd"/>
                          <w:r w:rsidRPr="0010201E">
                            <w:rPr>
                              <w:rFonts w:ascii="Monotype Corsiva" w:hAnsi="Monotype Corsiva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  <w:t xml:space="preserve"> Sciascia”</w:t>
                          </w:r>
                        </w:p>
                        <w:p w:rsidR="00B32705" w:rsidRPr="0010201E" w:rsidRDefault="00B32705" w:rsidP="00B32705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iCs/>
                            </w:rPr>
                          </w:pPr>
                          <w:r w:rsidRPr="0010201E">
                            <w:rPr>
                              <w:rFonts w:ascii="Monotype Corsiva" w:hAnsi="Monotype Corsiva"/>
                              <w:iCs/>
                            </w:rPr>
                            <w:t xml:space="preserve">Scuole </w:t>
                          </w:r>
                          <w:r w:rsidR="0010201E">
                            <w:rPr>
                              <w:rFonts w:ascii="Monotype Corsiva" w:hAnsi="Monotype Corsiva"/>
                              <w:iCs/>
                            </w:rPr>
                            <w:t>I</w:t>
                          </w:r>
                          <w:r w:rsidRPr="0010201E">
                            <w:rPr>
                              <w:rFonts w:ascii="Monotype Corsiva" w:hAnsi="Monotype Corsiva"/>
                              <w:iCs/>
                            </w:rPr>
                            <w:t>nfanzia, Primaria, Secondaria di I grado</w:t>
                          </w:r>
                        </w:p>
                        <w:p w:rsidR="007A07D1" w:rsidRPr="0010201E" w:rsidRDefault="007A07D1" w:rsidP="00B32705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iCs/>
                            </w:rPr>
                          </w:pPr>
                          <w:r w:rsidRPr="0010201E">
                            <w:rPr>
                              <w:rFonts w:ascii="Monotype Corsiva" w:hAnsi="Monotype Corsiva"/>
                              <w:iCs/>
                            </w:rPr>
                            <w:t xml:space="preserve">C.F. 90129000734-Cod. </w:t>
                          </w:r>
                          <w:proofErr w:type="spellStart"/>
                          <w:r w:rsidRPr="0010201E">
                            <w:rPr>
                              <w:rFonts w:ascii="Monotype Corsiva" w:hAnsi="Monotype Corsiva"/>
                              <w:iCs/>
                            </w:rPr>
                            <w:t>mecc</w:t>
                          </w:r>
                          <w:proofErr w:type="spellEnd"/>
                          <w:r w:rsidRPr="0010201E">
                            <w:rPr>
                              <w:rFonts w:ascii="Monotype Corsiva" w:hAnsi="Monotype Corsiva"/>
                              <w:iCs/>
                            </w:rPr>
                            <w:t xml:space="preserve">. </w:t>
                          </w:r>
                          <w:r w:rsidR="0010201E">
                            <w:rPr>
                              <w:rFonts w:ascii="Monotype Corsiva" w:hAnsi="Monotype Corsiva"/>
                              <w:iCs/>
                            </w:rPr>
                            <w:t>Taic83200x</w:t>
                          </w:r>
                          <w:r w:rsidRPr="0010201E">
                            <w:rPr>
                              <w:rFonts w:ascii="Monotype Corsiva" w:hAnsi="Monotype Corsiva"/>
                              <w:iCs/>
                            </w:rPr>
                            <w:t>-Cod. univoco UFOSRM</w:t>
                          </w:r>
                        </w:p>
                        <w:p w:rsidR="007A07D1" w:rsidRPr="0010201E" w:rsidRDefault="007A07D1" w:rsidP="00B32705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iCs/>
                            </w:rPr>
                          </w:pPr>
                          <w:r w:rsidRPr="0010201E">
                            <w:rPr>
                              <w:rFonts w:ascii="Monotype Corsiva" w:hAnsi="Monotype Corsiva"/>
                              <w:iCs/>
                            </w:rPr>
                            <w:t>Via Martini, 2/4-74122-Talsano TA</w:t>
                          </w:r>
                        </w:p>
                        <w:p w:rsidR="00284DEE" w:rsidRDefault="0010201E" w:rsidP="00867643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iCs/>
                            </w:rPr>
                          </w:pPr>
                          <w:r>
                            <w:rPr>
                              <w:rFonts w:ascii="Monotype Corsiva" w:hAnsi="Monotype Corsiva"/>
                              <w:iCs/>
                            </w:rPr>
                            <w:t xml:space="preserve">  </w:t>
                          </w:r>
                          <w:r w:rsidR="007A07D1" w:rsidRPr="0010201E">
                            <w:rPr>
                              <w:rFonts w:ascii="Monotype Corsiva" w:hAnsi="Monotype Corsiva"/>
                              <w:iCs/>
                            </w:rPr>
                            <w:t xml:space="preserve">Tel. 0994648497-PEO: </w:t>
                          </w:r>
                          <w:hyperlink r:id="rId1" w:history="1">
                            <w:r w:rsidRPr="00146EBF">
                              <w:rPr>
                                <w:rStyle w:val="Collegamentoipertestuale"/>
                                <w:rFonts w:ascii="Monotype Corsiva" w:hAnsi="Monotype Corsiva"/>
                                <w:iCs/>
                              </w:rPr>
                              <w:t>taic83200x@istruzione.it</w:t>
                            </w:r>
                          </w:hyperlink>
                          <w:r>
                            <w:rPr>
                              <w:rFonts w:ascii="Monotype Corsiva" w:hAnsi="Monotype Corsiva"/>
                              <w:iCs/>
                            </w:rPr>
                            <w:tab/>
                            <w:t xml:space="preserve">PEC: </w:t>
                          </w:r>
                          <w:hyperlink r:id="rId2" w:history="1">
                            <w:r w:rsidRPr="00146EBF">
                              <w:rPr>
                                <w:rStyle w:val="Collegamentoipertestuale"/>
                                <w:rFonts w:ascii="Monotype Corsiva" w:hAnsi="Monotype Corsiva"/>
                                <w:iCs/>
                              </w:rPr>
                              <w:t>taic83200x@pec.istruzione.it</w:t>
                            </w:r>
                          </w:hyperlink>
                        </w:p>
                        <w:p w:rsidR="00867643" w:rsidRPr="00284DEE" w:rsidRDefault="00867643" w:rsidP="00867643">
                          <w:pPr>
                            <w:spacing w:after="0" w:line="240" w:lineRule="auto"/>
                            <w:jc w:val="center"/>
                            <w:rPr>
                              <w:rFonts w:ascii="Monotype Corsiva" w:hAnsi="Monotype Corsiva"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981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.2pt;margin-top:17.3pt;width:564.3pt;height:118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" filled="f" stroked="f" strokeweight="0" insetpen="t">
              <o:lock v:ext="edit" shapetype="t"/>
              <v:textbox inset="2.85pt,2.85pt,2.85pt,2.85pt">
                <w:txbxContent>
                  <w:p w:rsidR="00B32705" w:rsidRPr="00B32705" w:rsidRDefault="00B32705" w:rsidP="00867643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b/>
                        <w:bCs/>
                        <w:i/>
                      </w:rPr>
                    </w:pPr>
                    <w:r w:rsidRPr="00B32705">
                      <w:rPr>
                        <w:rFonts w:ascii="Monotype Corsiva" w:hAnsi="Monotype Corsiva"/>
                        <w:b/>
                        <w:bCs/>
                        <w:i/>
                      </w:rPr>
                      <w:t>Ministero dell’Istruzione</w:t>
                    </w:r>
                    <w:r w:rsidR="007A07D1">
                      <w:rPr>
                        <w:rFonts w:ascii="Monotype Corsiva" w:hAnsi="Monotype Corsiva"/>
                        <w:b/>
                        <w:bCs/>
                        <w:i/>
                      </w:rPr>
                      <w:t xml:space="preserve">, </w:t>
                    </w:r>
                    <w:proofErr w:type="gramStart"/>
                    <w:r w:rsidR="007A07D1">
                      <w:rPr>
                        <w:rFonts w:ascii="Monotype Corsiva" w:hAnsi="Monotype Corsiva"/>
                        <w:b/>
                        <w:bCs/>
                        <w:i/>
                      </w:rPr>
                      <w:t>dell’</w:t>
                    </w:r>
                    <w:r w:rsidR="00261101">
                      <w:rPr>
                        <w:rFonts w:ascii="Monotype Corsiva" w:hAnsi="Monotype Corsiva"/>
                        <w:b/>
                        <w:bCs/>
                        <w:i/>
                      </w:rPr>
                      <w:t xml:space="preserve"> Univers</w:t>
                    </w:r>
                    <w:r w:rsidR="00C17AEB">
                      <w:rPr>
                        <w:rFonts w:ascii="Monotype Corsiva" w:hAnsi="Monotype Corsiva"/>
                        <w:b/>
                        <w:bCs/>
                        <w:i/>
                      </w:rPr>
                      <w:t>i</w:t>
                    </w:r>
                    <w:r w:rsidR="00261101">
                      <w:rPr>
                        <w:rFonts w:ascii="Monotype Corsiva" w:hAnsi="Monotype Corsiva"/>
                        <w:b/>
                        <w:bCs/>
                        <w:i/>
                      </w:rPr>
                      <w:t>tà</w:t>
                    </w:r>
                    <w:proofErr w:type="gramEnd"/>
                    <w:r w:rsidR="00261101">
                      <w:rPr>
                        <w:rFonts w:ascii="Monotype Corsiva" w:hAnsi="Monotype Corsiva"/>
                        <w:b/>
                        <w:bCs/>
                        <w:i/>
                      </w:rPr>
                      <w:t xml:space="preserve"> </w:t>
                    </w:r>
                    <w:r w:rsidR="0010201E">
                      <w:rPr>
                        <w:rFonts w:ascii="Monotype Corsiva" w:hAnsi="Monotype Corsiva"/>
                        <w:b/>
                        <w:bCs/>
                        <w:i/>
                      </w:rPr>
                      <w:t>e della Ricerca</w:t>
                    </w:r>
                  </w:p>
                  <w:p w:rsidR="00B32705" w:rsidRPr="0010201E" w:rsidRDefault="00B32705" w:rsidP="007A07D1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b/>
                        <w:bCs/>
                        <w:i/>
                        <w:sz w:val="32"/>
                        <w:szCs w:val="32"/>
                      </w:rPr>
                    </w:pPr>
                    <w:r w:rsidRPr="00B32705">
                      <w:rPr>
                        <w:rFonts w:ascii="Monotype Corsiva" w:hAnsi="Monotype Corsiva"/>
                        <w:b/>
                        <w:bCs/>
                        <w:i/>
                        <w:sz w:val="32"/>
                        <w:szCs w:val="32"/>
                      </w:rPr>
                      <w:t xml:space="preserve">Istituto </w:t>
                    </w:r>
                    <w:proofErr w:type="gramStart"/>
                    <w:r w:rsidRPr="00B32705">
                      <w:rPr>
                        <w:rFonts w:ascii="Monotype Corsiva" w:hAnsi="Monotype Corsiva"/>
                        <w:b/>
                        <w:bCs/>
                        <w:i/>
                        <w:sz w:val="32"/>
                        <w:szCs w:val="32"/>
                      </w:rPr>
                      <w:t>Comprensivo</w:t>
                    </w:r>
                    <w:r w:rsidR="00C17AEB">
                      <w:rPr>
                        <w:rFonts w:ascii="Monotype Corsiva" w:hAnsi="Monotype Corsiva"/>
                        <w:b/>
                        <w:bCs/>
                        <w:i/>
                        <w:sz w:val="32"/>
                        <w:szCs w:val="32"/>
                      </w:rPr>
                      <w:t xml:space="preserve"> </w:t>
                    </w:r>
                    <w:r w:rsidRPr="00B32705">
                      <w:rPr>
                        <w:rFonts w:ascii="Monotype Corsiva" w:hAnsi="Monotype Corsiva"/>
                        <w:b/>
                        <w:bCs/>
                        <w:i/>
                        <w:sz w:val="32"/>
                        <w:szCs w:val="32"/>
                      </w:rPr>
                      <w:t>”</w:t>
                    </w:r>
                    <w:r w:rsidRPr="0010201E">
                      <w:rPr>
                        <w:rFonts w:ascii="Monotype Corsiva" w:hAnsi="Monotype Corsiva"/>
                        <w:b/>
                        <w:bCs/>
                        <w:i/>
                        <w:sz w:val="32"/>
                        <w:szCs w:val="32"/>
                      </w:rPr>
                      <w:t>Leonardo</w:t>
                    </w:r>
                    <w:proofErr w:type="gramEnd"/>
                    <w:r w:rsidRPr="0010201E">
                      <w:rPr>
                        <w:rFonts w:ascii="Monotype Corsiva" w:hAnsi="Monotype Corsiva"/>
                        <w:b/>
                        <w:bCs/>
                        <w:i/>
                        <w:sz w:val="32"/>
                        <w:szCs w:val="32"/>
                      </w:rPr>
                      <w:t xml:space="preserve"> Sciascia”</w:t>
                    </w:r>
                  </w:p>
                  <w:p w:rsidR="00B32705" w:rsidRPr="0010201E" w:rsidRDefault="00B32705" w:rsidP="00B32705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iCs/>
                      </w:rPr>
                    </w:pPr>
                    <w:r w:rsidRPr="0010201E">
                      <w:rPr>
                        <w:rFonts w:ascii="Monotype Corsiva" w:hAnsi="Monotype Corsiva"/>
                        <w:iCs/>
                      </w:rPr>
                      <w:t xml:space="preserve">Scuole </w:t>
                    </w:r>
                    <w:r w:rsidR="0010201E">
                      <w:rPr>
                        <w:rFonts w:ascii="Monotype Corsiva" w:hAnsi="Monotype Corsiva"/>
                        <w:iCs/>
                      </w:rPr>
                      <w:t>I</w:t>
                    </w:r>
                    <w:r w:rsidRPr="0010201E">
                      <w:rPr>
                        <w:rFonts w:ascii="Monotype Corsiva" w:hAnsi="Monotype Corsiva"/>
                        <w:iCs/>
                      </w:rPr>
                      <w:t>nfanzia, Primaria, Secondaria di I grado</w:t>
                    </w:r>
                  </w:p>
                  <w:p w:rsidR="007A07D1" w:rsidRPr="0010201E" w:rsidRDefault="007A07D1" w:rsidP="00B32705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iCs/>
                      </w:rPr>
                    </w:pPr>
                    <w:r w:rsidRPr="0010201E">
                      <w:rPr>
                        <w:rFonts w:ascii="Monotype Corsiva" w:hAnsi="Monotype Corsiva"/>
                        <w:iCs/>
                      </w:rPr>
                      <w:t xml:space="preserve">C.F. 90129000734-Cod. </w:t>
                    </w:r>
                    <w:proofErr w:type="spellStart"/>
                    <w:r w:rsidRPr="0010201E">
                      <w:rPr>
                        <w:rFonts w:ascii="Monotype Corsiva" w:hAnsi="Monotype Corsiva"/>
                        <w:iCs/>
                      </w:rPr>
                      <w:t>mecc</w:t>
                    </w:r>
                    <w:proofErr w:type="spellEnd"/>
                    <w:r w:rsidRPr="0010201E">
                      <w:rPr>
                        <w:rFonts w:ascii="Monotype Corsiva" w:hAnsi="Monotype Corsiva"/>
                        <w:iCs/>
                      </w:rPr>
                      <w:t xml:space="preserve">. </w:t>
                    </w:r>
                    <w:r w:rsidR="0010201E">
                      <w:rPr>
                        <w:rFonts w:ascii="Monotype Corsiva" w:hAnsi="Monotype Corsiva"/>
                        <w:iCs/>
                      </w:rPr>
                      <w:t>Taic83200x</w:t>
                    </w:r>
                    <w:r w:rsidRPr="0010201E">
                      <w:rPr>
                        <w:rFonts w:ascii="Monotype Corsiva" w:hAnsi="Monotype Corsiva"/>
                        <w:iCs/>
                      </w:rPr>
                      <w:t>-Cod. univoco UFOSRM</w:t>
                    </w:r>
                  </w:p>
                  <w:p w:rsidR="007A07D1" w:rsidRPr="0010201E" w:rsidRDefault="007A07D1" w:rsidP="00B32705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iCs/>
                      </w:rPr>
                    </w:pPr>
                    <w:r w:rsidRPr="0010201E">
                      <w:rPr>
                        <w:rFonts w:ascii="Monotype Corsiva" w:hAnsi="Monotype Corsiva"/>
                        <w:iCs/>
                      </w:rPr>
                      <w:t>Via Martini, 2/4-74122-Talsano TA</w:t>
                    </w:r>
                  </w:p>
                  <w:p w:rsidR="00284DEE" w:rsidRDefault="0010201E" w:rsidP="00867643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iCs/>
                      </w:rPr>
                    </w:pPr>
                    <w:r>
                      <w:rPr>
                        <w:rFonts w:ascii="Monotype Corsiva" w:hAnsi="Monotype Corsiva"/>
                        <w:iCs/>
                      </w:rPr>
                      <w:t xml:space="preserve">  </w:t>
                    </w:r>
                    <w:r w:rsidR="007A07D1" w:rsidRPr="0010201E">
                      <w:rPr>
                        <w:rFonts w:ascii="Monotype Corsiva" w:hAnsi="Monotype Corsiva"/>
                        <w:iCs/>
                      </w:rPr>
                      <w:t xml:space="preserve">Tel. 0994648497-PEO: </w:t>
                    </w:r>
                    <w:hyperlink r:id="rId3" w:history="1">
                      <w:r w:rsidRPr="00146EBF">
                        <w:rPr>
                          <w:rStyle w:val="Collegamentoipertestuale"/>
                          <w:rFonts w:ascii="Monotype Corsiva" w:hAnsi="Monotype Corsiva"/>
                          <w:iCs/>
                        </w:rPr>
                        <w:t>taic83200x@istruzione.it</w:t>
                      </w:r>
                    </w:hyperlink>
                    <w:r>
                      <w:rPr>
                        <w:rFonts w:ascii="Monotype Corsiva" w:hAnsi="Monotype Corsiva"/>
                        <w:iCs/>
                      </w:rPr>
                      <w:tab/>
                      <w:t xml:space="preserve">PEC: </w:t>
                    </w:r>
                    <w:hyperlink r:id="rId4" w:history="1">
                      <w:r w:rsidRPr="00146EBF">
                        <w:rPr>
                          <w:rStyle w:val="Collegamentoipertestuale"/>
                          <w:rFonts w:ascii="Monotype Corsiva" w:hAnsi="Monotype Corsiva"/>
                          <w:iCs/>
                        </w:rPr>
                        <w:t>taic83200x@pec.istruzione.it</w:t>
                      </w:r>
                    </w:hyperlink>
                  </w:p>
                  <w:p w:rsidR="00867643" w:rsidRPr="00284DEE" w:rsidRDefault="00867643" w:rsidP="00867643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i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562DD">
      <w:rPr>
        <w:noProof/>
      </w:rPr>
      <w:drawing>
        <wp:inline distT="0" distB="0" distL="0" distR="0" wp14:anchorId="1662A6A7" wp14:editId="1F5B855A">
          <wp:extent cx="1200150" cy="885825"/>
          <wp:effectExtent l="0" t="0" r="0" b="0"/>
          <wp:docPr id="10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C9"/>
    <w:rsid w:val="000378D1"/>
    <w:rsid w:val="0010201E"/>
    <w:rsid w:val="00261101"/>
    <w:rsid w:val="00284DEE"/>
    <w:rsid w:val="002C6F7B"/>
    <w:rsid w:val="003124C9"/>
    <w:rsid w:val="00372B55"/>
    <w:rsid w:val="003E3345"/>
    <w:rsid w:val="00506BB2"/>
    <w:rsid w:val="0053091B"/>
    <w:rsid w:val="006B4041"/>
    <w:rsid w:val="0076245A"/>
    <w:rsid w:val="007A07D1"/>
    <w:rsid w:val="00832E83"/>
    <w:rsid w:val="008352D2"/>
    <w:rsid w:val="00867643"/>
    <w:rsid w:val="008A4869"/>
    <w:rsid w:val="009B4702"/>
    <w:rsid w:val="00B302B6"/>
    <w:rsid w:val="00B32705"/>
    <w:rsid w:val="00B44FFA"/>
    <w:rsid w:val="00C17AEB"/>
    <w:rsid w:val="00C17F31"/>
    <w:rsid w:val="00DD1DBE"/>
    <w:rsid w:val="00E455C0"/>
    <w:rsid w:val="00E735FD"/>
    <w:rsid w:val="00E86755"/>
    <w:rsid w:val="00E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5E1C4189"/>
  <w15:docId w15:val="{774C1282-F395-4430-ADCB-85D518A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6BB2"/>
    <w:pPr>
      <w:spacing w:after="200" w:line="276" w:lineRule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 w:eastAsia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en-US"/>
    </w:rPr>
  </w:style>
  <w:style w:type="paragraph" w:styleId="Formuladichiusura">
    <w:name w:val="Closing"/>
    <w:basedOn w:val="Normale"/>
    <w:pPr>
      <w:spacing w:after="12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irma">
    <w:name w:val="Signature"/>
    <w:basedOn w:val="Normale"/>
    <w:rsid w:val="008352D2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rpotesto">
    <w:name w:val="Body Text"/>
    <w:basedOn w:val="Normal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rmuladiapertura">
    <w:name w:val="Salutation"/>
    <w:basedOn w:val="Normale"/>
    <w:next w:val="Normale"/>
    <w:pPr>
      <w:spacing w:before="480" w:after="240" w:line="240" w:lineRule="auto"/>
    </w:pPr>
    <w:rPr>
      <w:sz w:val="24"/>
      <w:szCs w:val="24"/>
    </w:rPr>
  </w:style>
  <w:style w:type="paragraph" w:styleId="Data">
    <w:name w:val="Date"/>
    <w:basedOn w:val="Normale"/>
    <w:next w:val="Normale"/>
    <w:rsid w:val="008352D2"/>
    <w:pPr>
      <w:spacing w:before="480" w:after="480" w:line="240" w:lineRule="auto"/>
      <w:ind w:right="567"/>
      <w:jc w:val="right"/>
    </w:pPr>
    <w:rPr>
      <w:sz w:val="24"/>
      <w:szCs w:val="24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Indirizzodestinatario1">
    <w:name w:val="Indirizzo destinatario1"/>
    <w:basedOn w:val="Normale"/>
    <w:rsid w:val="008352D2"/>
    <w:pPr>
      <w:spacing w:after="0" w:line="240" w:lineRule="auto"/>
      <w:ind w:left="5670"/>
    </w:pPr>
    <w:rPr>
      <w:sz w:val="24"/>
      <w:szCs w:val="24"/>
      <w:lang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7A07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ic83200x@istruzione.it" TargetMode="External"/><Relationship Id="rId2" Type="http://schemas.openxmlformats.org/officeDocument/2006/relationships/hyperlink" Target="mailto:taic83200x@pec.istruzione.it" TargetMode="External"/><Relationship Id="rId1" Type="http://schemas.openxmlformats.org/officeDocument/2006/relationships/hyperlink" Target="mailto:taic83200x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taic83200x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\Downloads\Nuova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Business letterhead (Level design)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385331</Value>
      <Value>385373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2011-12-28T15:29:00+00:00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TP102807923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736452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1928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6B28FC4-A40C-4383-B319-F34C7348AF9B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48F5A60A-A67C-4CB3-9D91-0DF6BF76A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2C13B-208E-4B00-926E-514A35182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10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2002-08-16T19:17:00Z</cp:lastPrinted>
  <dcterms:created xsi:type="dcterms:W3CDTF">2022-11-10T10:54:00Z</dcterms:created>
  <dcterms:modified xsi:type="dcterms:W3CDTF">2022-11-10T10:54:00Z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7943500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